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willoughby-profile"/>
    <w:p>
      <w:pPr>
        <w:pStyle w:val="Heading1"/>
      </w:pPr>
      <w:r>
        <w:t xml:space="preserve">Willoughby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75,409          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Willoughby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42,965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Willoughby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$63,257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$12,636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43,113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16,476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9,530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6,809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4,695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12,705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13,057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91,447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2025-01-02T01:42:30Z</dcterms:created>
  <dcterms:modified xsi:type="dcterms:W3CDTF">2025-01-02T01:42:30Z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